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E4" w:rsidRDefault="00DA322F">
      <w:pPr>
        <w:pStyle w:val="Standard"/>
      </w:pPr>
      <w:bookmarkStart w:id="0" w:name="_GoBack"/>
      <w:bookmarkEnd w:id="0"/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5506516</wp:posOffset>
                </wp:positionH>
                <wp:positionV relativeFrom="page">
                  <wp:posOffset>891722</wp:posOffset>
                </wp:positionV>
                <wp:extent cx="4048963" cy="6143030"/>
                <wp:effectExtent l="38100" t="38100" r="46787" b="2917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963" cy="6143030"/>
                        </a:xfrm>
                        <a:prstGeom prst="rect">
                          <a:avLst/>
                        </a:prstGeom>
                        <a:ln w="8311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Teach My Child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Lyrics:  Neil J Flinders</w:t>
                            </w:r>
                          </w:p>
                          <w:p w:rsidR="00750DE4" w:rsidRDefault="00750DE4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 child is a daughter, a child is a son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endowed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with a mission that's yet to be done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 child is a person, just one of kind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heart and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 curious mind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Chorus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My child is a soul of value and worth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heavenly family, now sent to earth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My child is a gift, a spirit free,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innocent Soul, much more to be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Teach my child, teach her the truth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each is so precious to me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each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is so preciou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 to me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 child needs a teacher right from the start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loving friend in touch with the heart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They all need a teacher who gives them the choice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teach with the light of the still small voice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CHORUS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My child is a soul of value and worth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heavenly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family, now sent to earth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My child is a gift, a spirit free,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innocent Soul, much more to be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Teach my child, teach him the truth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each is so precious to me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each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is so precious to me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Each child must reach out, must learn and explore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walking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 light 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hrough life's open door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 courage they gain, at home and at play,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peace in their hearts they'll teach others to say: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CHORUS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 am a soul of value and worth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heavenly family, now sent to earth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 am a gift, a spirit free,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innocent Soul, much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more to be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Teach me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Father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,to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be like Thee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Teach me to be like Thee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Father to be like Thee</w:t>
                            </w: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433.6pt;margin-top:70.2pt;width:318.8pt;height:483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" filled="f" strokeweight="2.30883mm">
                <v:stroke linestyle="thinThin"/>
                <v:textbox style="mso-fit-shape-to-text:t" inset="0,0,0,0">
                  <w:txbxContent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Teach My Child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Lyrics:  Neil J Flinders</w:t>
                      </w:r>
                    </w:p>
                    <w:p w:rsidR="00750DE4" w:rsidRDefault="00750DE4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 child is a daughter, a child is a son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endowed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with a mission that's yet to be done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 child is a person, just one of kind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with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a heart and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 curious mind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Chorus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My child is a soul of value and worth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from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a heavenly family, now sent to earth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My child is a gift, a spirit free,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innocent Soul, much more to be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Teach my child, teach her the truth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for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each is so precious to me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each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is so preciou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 to me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 child needs a teacher right from the start</w:t>
                      </w:r>
                    </w:p>
                    <w:p w:rsidR="00750DE4" w:rsidRDefault="00DA322F">
                      <w:pPr>
                        <w:pStyle w:val="Standard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loving friend in touch with the heart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They all need a teacher who gives them the choice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who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teach with the light of the still small voice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CHORUS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My child is a soul of value and worth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from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a heavenly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family, now sent to earth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My child is a gift, a spirit free,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innocent Soul, much more to be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Teach my child, teach him the truth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for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each is so precious to me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each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is so precious to me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Each child must reach out, must learn and explore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walking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in light 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hrough life's open door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As courage they gain, at home and at play,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with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peace in their hearts they'll teach others to say: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CHORUS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I am a soul of value and worth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from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a heavenly family, now sent to earth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I am a gift, a spirit free,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innocent Soul, much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more to be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Teach me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Father</w:t>
                      </w: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,to</w:t>
                      </w:r>
                      <w:proofErr w:type="spellEnd"/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be like Thee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Teach me to be like Thee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Father to be like Thee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487100</wp:posOffset>
                </wp:positionH>
                <wp:positionV relativeFrom="page">
                  <wp:posOffset>891722</wp:posOffset>
                </wp:positionV>
                <wp:extent cx="4001048" cy="6143030"/>
                <wp:effectExtent l="38100" t="38100" r="37552" b="29170"/>
                <wp:wrapSquare wrapText="bothSides"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048" cy="6143030"/>
                        </a:xfrm>
                        <a:prstGeom prst="rect">
                          <a:avLst/>
                        </a:prstGeom>
                        <a:ln w="8311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Teach My Child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Lyrics:  Neil J Flinders</w:t>
                            </w:r>
                          </w:p>
                          <w:p w:rsidR="00750DE4" w:rsidRDefault="00750DE4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 child is a daughter, a child is a son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endowed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with a mission that's yet to be done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child is a person, just one of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kind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heart and a curious mind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Chorus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My child is a soul of value and worth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heavenly family, now sent to earth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My child is a gift, a spirit free,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innocent Soul, much more to be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Teach my child, teach her the truth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each is so precious to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each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is so precious to me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 child needs a teacher right from the start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loving friend in touch with the heart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They all need a teacher who gives them the choice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teach with the light of the still small voice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CHORUS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My child is a soul of value and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worth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heavenly family, now sent to earth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My child is a gift, a spirit free,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innocent Soul, much more to be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Teach my child, teach him the truth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each is so precious to me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each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is so precious to me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Each child must reach out, must learn and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explore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walking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 light through life's open door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 courage they gain, at home and at play,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peace in their hearts they'll teach others to say: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CHORUS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 am a soul of value and worth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heavenly family, now sent to earth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 am a gift, a spirit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free,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innocent Soul, much more to be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Teach me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Father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,to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be like Thee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Teach me to be like Thee</w:t>
                            </w:r>
                          </w:p>
                          <w:p w:rsidR="00750DE4" w:rsidRDefault="00DA322F">
                            <w:pPr>
                              <w:pStyle w:val="Standard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Father to be like Thee</w:t>
                            </w: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margin-left:38.35pt;margin-top:70.2pt;width:315.05pt;height:483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" filled="f" strokeweight="2.30883mm">
                <v:stroke linestyle="thinThin"/>
                <v:textbox style="mso-fit-shape-to-text:t" inset="0,0,0,0">
                  <w:txbxContent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Teach My Child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Lyrics:  Neil J Flinders</w:t>
                      </w:r>
                    </w:p>
                    <w:p w:rsidR="00750DE4" w:rsidRDefault="00750DE4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 child is a daughter, a child is a son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endowed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with a mission that's yet to be done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 child is a person, just one of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kind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with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a heart and a curious mind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Chorus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My child is a soul of value and worth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from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a heavenly family, now sent to earth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My child is a gift, a spirit free,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innocent Soul, much more to be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Teach my child, teach her the truth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for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each is so precious to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me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each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is so precious to me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 child needs a teacher right from the start</w:t>
                      </w:r>
                    </w:p>
                    <w:p w:rsidR="00750DE4" w:rsidRDefault="00DA322F">
                      <w:pPr>
                        <w:pStyle w:val="Standard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loving friend in touch with the heart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They all need a teacher who gives them the choice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who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teach with the light of the still small voice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CHORUS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My child is a soul of value and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worth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from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a heavenly family, now sent to earth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My child is a gift, a spirit free,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innocent Soul, much more to be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Teach my child, teach him the truth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for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each is so precious to me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each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is so precious to me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Each child must reach out, must learn and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explore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walking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in light through life's open door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As courage they gain, at home and at play,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with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peace in their hearts they'll teach others to say: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CHORUS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I am a soul of value and worth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from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a heavenly family, now sent to earth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I am a gift, a spirit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free,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innocent Soul, much more to be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Teach me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Father</w:t>
                      </w: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,to</w:t>
                      </w:r>
                      <w:proofErr w:type="spellEnd"/>
                      <w:proofErr w:type="gram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be like Thee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Teach me to be like Thee</w:t>
                      </w:r>
                    </w:p>
                    <w:p w:rsidR="00750DE4" w:rsidRDefault="00DA322F">
                      <w:pPr>
                        <w:pStyle w:val="Standard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Father to be like Thee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750DE4">
      <w:footerReference w:type="default" r:id="rId7"/>
      <w:pgSz w:w="15840" w:h="12240" w:orient="landscape"/>
      <w:pgMar w:top="1440" w:right="1440" w:bottom="1426" w:left="144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2F" w:rsidRDefault="00DA322F">
      <w:r>
        <w:separator/>
      </w:r>
    </w:p>
  </w:endnote>
  <w:endnote w:type="continuationSeparator" w:id="0">
    <w:p w:rsidR="00DA322F" w:rsidRDefault="00DA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38" w:rsidRDefault="00DA32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2F" w:rsidRDefault="00DA322F">
      <w:r>
        <w:rPr>
          <w:color w:val="000000"/>
        </w:rPr>
        <w:separator/>
      </w:r>
    </w:p>
  </w:footnote>
  <w:footnote w:type="continuationSeparator" w:id="0">
    <w:p w:rsidR="00DA322F" w:rsidRDefault="00DA3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50DE4"/>
    <w:rsid w:val="002F7AE3"/>
    <w:rsid w:val="00750DE4"/>
    <w:rsid w:val="00DA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Roaming/OpenOffice.org/3/user/template/Default%20Text%20Documen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Default%20Text%20Document.ott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Text Document</vt:lpstr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Text Document</dc:title>
  <dc:creator>Neil Flinders</dc:creator>
  <cp:lastModifiedBy>Oak Norton</cp:lastModifiedBy>
  <cp:revision>2</cp:revision>
  <cp:lastPrinted>2013-03-31T09:05:00Z</cp:lastPrinted>
  <dcterms:created xsi:type="dcterms:W3CDTF">2016-08-23T03:54:00Z</dcterms:created>
  <dcterms:modified xsi:type="dcterms:W3CDTF">2016-08-23T03:54:00Z</dcterms:modified>
</cp:coreProperties>
</file>